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58" w:rsidRDefault="00391C58">
      <w:pPr>
        <w:spacing w:before="12" w:after="0" w:line="220" w:lineRule="exact"/>
        <w:jc w:val="center"/>
      </w:pPr>
    </w:p>
    <w:p w:rsidR="00391C58" w:rsidRDefault="00391C58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391C58" w:rsidRDefault="00391C58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391C58" w:rsidRPr="008878B4" w:rsidRDefault="00391C58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391C58" w:rsidRDefault="00391C58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391C58" w:rsidRDefault="00391C58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391C58" w:rsidRPr="008878B4" w:rsidRDefault="00391C58" w:rsidP="00043028">
      <w:pPr>
        <w:spacing w:after="0" w:line="240" w:lineRule="auto"/>
        <w:ind w:left="2835" w:right="2777"/>
        <w:jc w:val="center"/>
        <w:rPr>
          <w:rFonts w:ascii="Arial" w:hAnsi="Arial" w:cs="Arial"/>
          <w:sz w:val="18"/>
          <w:szCs w:val="17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 xml:space="preserve">ADESIONE </w:t>
      </w:r>
      <w:r>
        <w:rPr>
          <w:rFonts w:ascii="Arial" w:hAnsi="Arial" w:cs="Arial"/>
          <w:b/>
          <w:bCs/>
          <w:szCs w:val="20"/>
          <w:lang w:val="it-IT"/>
        </w:rPr>
        <w:t>PRODUTTORI</w:t>
      </w:r>
    </w:p>
    <w:p w:rsidR="00391C58" w:rsidRDefault="00391C58">
      <w:pPr>
        <w:spacing w:after="0" w:line="240" w:lineRule="auto"/>
        <w:ind w:left="3492" w:right="3408"/>
        <w:jc w:val="center"/>
        <w:rPr>
          <w:rFonts w:ascii="Arial" w:hAnsi="Arial" w:cs="Arial"/>
          <w:sz w:val="17"/>
          <w:szCs w:val="17"/>
          <w:lang w:val="it-IT"/>
        </w:rPr>
      </w:pPr>
    </w:p>
    <w:p w:rsidR="00391C58" w:rsidRDefault="00391C58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391C58" w:rsidRDefault="00391C58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391C58" w:rsidRDefault="00391C58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391C58" w:rsidRDefault="00391C58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>della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</w:t>
      </w: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  Tipologia di produzione ___________________________________________________________________</w:t>
      </w:r>
    </w:p>
    <w:p w:rsidR="00391C58" w:rsidRDefault="00391C58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____ Indirizzo _______________________ </w:t>
      </w:r>
      <w:r>
        <w:rPr>
          <w:rFonts w:ascii="Arial" w:hAnsi="Arial" w:cs="Arial"/>
          <w:sz w:val="20"/>
          <w:lang w:val="it-IT"/>
        </w:rPr>
        <w:t>N° _____ Partita I.V.A __/__/__/__/__/__/__/__/__/__/__/ C. Fiscale__/__/__/__/__/__/__/__/__/__/__/__/__/__/__/__/</w:t>
      </w:r>
    </w:p>
    <w:p w:rsidR="00391C58" w:rsidRDefault="00391C58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CCIAA di ________________________ n. ___________________________________________</w:t>
      </w:r>
    </w:p>
    <w:p w:rsidR="00391C58" w:rsidRDefault="00391C58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391C58" w:rsidRDefault="00391C58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fax___________________</w:t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391C58" w:rsidRDefault="00391C58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391C58" w:rsidRDefault="00391C58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391C58" w:rsidRPr="009951AD" w:rsidTr="00A77333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  <w:vAlign w:val="center"/>
          </w:tcPr>
          <w:p w:rsidR="00391C58" w:rsidRPr="008878B4" w:rsidRDefault="00391C58" w:rsidP="00F75BFD">
            <w:pPr>
              <w:spacing w:after="0" w:line="206" w:lineRule="exact"/>
              <w:ind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1"/>
              </w:rPr>
              <w:t>MINIMI</w:t>
            </w:r>
          </w:p>
        </w:tc>
      </w:tr>
      <w:tr w:rsidR="00391C58" w:rsidRPr="00641667" w:rsidTr="006630AB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F75BFD" w:rsidRDefault="00391C58" w:rsidP="00F75BFD">
            <w:pPr>
              <w:spacing w:after="0" w:line="308" w:lineRule="exact"/>
              <w:ind w:right="353"/>
              <w:jc w:val="both"/>
              <w:rPr>
                <w:rFonts w:ascii="Arial" w:hAnsi="Arial" w:cs="Arial"/>
                <w:lang w:val="it-IT"/>
              </w:rPr>
            </w:pPr>
            <w:r w:rsidRPr="00F75BFD">
              <w:rPr>
                <w:rFonts w:ascii="Arial" w:hAnsi="Arial" w:cs="Arial"/>
                <w:lang w:val="it-IT"/>
              </w:rPr>
              <w:t xml:space="preserve"> Apertura al pubblico e disponibilità alle visite </w:t>
            </w:r>
            <w:r>
              <w:rPr>
                <w:rFonts w:ascii="Arial" w:hAnsi="Arial" w:cs="Arial"/>
                <w:lang w:val="it-IT"/>
              </w:rPr>
              <w:t>almeno una volta alla settimana, anche su prenotazione diretta</w:t>
            </w:r>
          </w:p>
        </w:tc>
      </w:tr>
      <w:tr w:rsidR="00391C58" w:rsidRPr="00641667" w:rsidTr="00E85494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F75BFD" w:rsidRDefault="00391C58" w:rsidP="00F75BFD">
            <w:pPr>
              <w:spacing w:before="88" w:after="0" w:line="240" w:lineRule="auto"/>
              <w:ind w:right="35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D">
              <w:rPr>
                <w:rFonts w:ascii="Arial" w:hAnsi="Arial" w:cs="Arial"/>
                <w:lang w:val="it-IT"/>
              </w:rPr>
              <w:t xml:space="preserve">Almeno un’apertura domenicale al mese </w:t>
            </w:r>
          </w:p>
        </w:tc>
      </w:tr>
      <w:tr w:rsidR="00391C58" w:rsidRPr="00641667" w:rsidTr="002255F9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F75BFD" w:rsidRDefault="00391C58" w:rsidP="00F75BFD">
            <w:pPr>
              <w:spacing w:after="0" w:line="240" w:lineRule="auto"/>
              <w:ind w:right="35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D">
              <w:rPr>
                <w:rFonts w:ascii="Arial" w:hAnsi="Arial" w:cs="Arial"/>
                <w:lang w:val="it-IT"/>
              </w:rPr>
              <w:t>Personale adibito all’accoglienza formato sull’offerta enogastronomica del territorio</w:t>
            </w:r>
          </w:p>
        </w:tc>
      </w:tr>
      <w:tr w:rsidR="00391C58" w:rsidRPr="00641667" w:rsidTr="00AE1071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086E5E" w:rsidRDefault="00391C58" w:rsidP="00F75BFD">
            <w:pPr>
              <w:spacing w:after="0" w:line="240" w:lineRule="auto"/>
              <w:ind w:right="353"/>
              <w:jc w:val="both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D">
              <w:rPr>
                <w:rFonts w:ascii="Arial" w:hAnsi="Arial" w:cs="Arial"/>
                <w:lang w:val="it-IT"/>
              </w:rPr>
              <w:t>Personale adibito all’accoglienza con conoscenza della lingua  inglese (almeno livello base) nei giorni di apertura al pubblico</w:t>
            </w:r>
          </w:p>
        </w:tc>
      </w:tr>
      <w:tr w:rsidR="00391C58" w:rsidRPr="00641667" w:rsidTr="008D41BA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086E5E" w:rsidRDefault="00391C58" w:rsidP="00F75BFD">
            <w:pPr>
              <w:spacing w:after="0" w:line="240" w:lineRule="auto"/>
              <w:ind w:right="353"/>
              <w:jc w:val="both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D">
              <w:rPr>
                <w:rFonts w:ascii="Arial" w:hAnsi="Arial" w:cs="Arial"/>
                <w:lang w:val="it-IT"/>
              </w:rPr>
              <w:t>Degustazioni sempre disponibili nei periodi di apertura</w:t>
            </w:r>
          </w:p>
        </w:tc>
      </w:tr>
      <w:tr w:rsidR="00391C58" w:rsidRPr="00641667" w:rsidTr="008A6CEA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391C58" w:rsidRPr="00086E5E" w:rsidRDefault="00391C58" w:rsidP="00F75BFD">
            <w:pPr>
              <w:spacing w:after="0" w:line="240" w:lineRule="auto"/>
              <w:ind w:right="353"/>
              <w:jc w:val="both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D">
              <w:rPr>
                <w:rFonts w:ascii="Arial" w:hAnsi="Arial" w:cs="Arial"/>
                <w:lang w:val="it-IT"/>
              </w:rPr>
              <w:t>Affissione chiara e visibile, nel locale di degustazione, dei prezzi dei prodotti in vendita ed eventualmente anche delle degustazioni</w:t>
            </w:r>
          </w:p>
        </w:tc>
      </w:tr>
      <w:tr w:rsidR="00391C58" w:rsidRPr="009951AD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391C58" w:rsidRPr="008878B4" w:rsidRDefault="00391C58" w:rsidP="007336A8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086E5E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Pr="008878B4" w:rsidRDefault="00391C58" w:rsidP="00220985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</w:p>
        </w:tc>
      </w:tr>
      <w:tr w:rsidR="00391C58" w:rsidRPr="009951AD" w:rsidTr="0036609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391C58" w:rsidRPr="00F75BFD" w:rsidRDefault="00391C58" w:rsidP="00F75BFD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>
              <w:rPr>
                <w:rFonts w:ascii="Arial" w:hAnsi="Arial"/>
                <w:bCs/>
                <w:iCs/>
                <w:lang w:val="it-IT"/>
              </w:rPr>
              <w:t xml:space="preserve"> </w:t>
            </w:r>
            <w:r w:rsidRPr="00F75BFD">
              <w:rPr>
                <w:rFonts w:ascii="Arial" w:hAnsi="Arial"/>
                <w:bCs/>
                <w:iCs/>
                <w:lang w:val="it-IT"/>
              </w:rPr>
              <w:t>Possibilità di acquistare il prodotto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Pr="008878B4" w:rsidRDefault="00391C58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391C58" w:rsidRPr="009951AD" w:rsidTr="0036609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391C58" w:rsidRPr="00F75BFD" w:rsidRDefault="00391C58" w:rsidP="00F75BFD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F75BFD">
              <w:rPr>
                <w:rFonts w:ascii="Arial" w:hAnsi="Arial"/>
                <w:bCs/>
                <w:iCs/>
                <w:lang w:val="it-IT"/>
              </w:rPr>
              <w:t xml:space="preserve"> Segnalazione di eventuale presenza di allergeni e disponibilità di prodotti BIO, per celiaci o vegetariani/vegani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Default="00391C58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391C58" w:rsidRPr="009951AD" w:rsidTr="0036609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391C58" w:rsidRPr="00F75BFD" w:rsidRDefault="00391C58" w:rsidP="00F75BFD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F75BFD">
              <w:rPr>
                <w:rFonts w:ascii="Arial" w:hAnsi="Arial"/>
                <w:bCs/>
                <w:iCs/>
                <w:lang w:val="it-IT"/>
              </w:rPr>
              <w:t xml:space="preserve"> Organizzazione di workshop o iniziative/eventi legati alla enogastronomia tipica 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Pr="00086E5E" w:rsidRDefault="00391C58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391C58" w:rsidRPr="009951AD" w:rsidTr="0036609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391C58" w:rsidRPr="00F75BFD" w:rsidRDefault="00391C58" w:rsidP="00F75BFD">
            <w:pPr>
              <w:spacing w:after="0"/>
              <w:rPr>
                <w:rFonts w:ascii="Arial" w:hAnsi="Arial"/>
                <w:lang w:val="it-IT"/>
              </w:rPr>
            </w:pPr>
            <w:r w:rsidRPr="00F75BFD">
              <w:rPr>
                <w:rFonts w:ascii="Arial" w:hAnsi="Arial"/>
                <w:lang w:val="it-IT"/>
              </w:rPr>
              <w:t xml:space="preserve"> Disponibilità di materiale informativo su itinerari e servizi legati all’enogastronomia del territorio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Pr="008878B4" w:rsidRDefault="00391C58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391C58" w:rsidRPr="009951AD" w:rsidTr="0036609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391C58" w:rsidRPr="00F75BFD" w:rsidRDefault="00391C58" w:rsidP="00F75BFD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>
              <w:rPr>
                <w:rFonts w:ascii="Arial" w:hAnsi="Arial"/>
                <w:bCs/>
                <w:iCs/>
                <w:lang w:val="it-IT"/>
              </w:rPr>
              <w:t xml:space="preserve"> </w:t>
            </w:r>
            <w:r w:rsidRPr="00F75BFD">
              <w:rPr>
                <w:rFonts w:ascii="Arial" w:hAnsi="Arial"/>
                <w:bCs/>
                <w:iCs/>
                <w:lang w:val="it-IT"/>
              </w:rPr>
              <w:t>Possibilità di effettuare ordini online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Pr="008878B4" w:rsidRDefault="00391C58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391C58" w:rsidRPr="009951AD" w:rsidTr="00086E5E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391C58" w:rsidRPr="00086E5E" w:rsidRDefault="00391C58" w:rsidP="00086E5E">
            <w:pPr>
              <w:spacing w:before="1" w:after="0" w:line="228" w:lineRule="exact"/>
              <w:ind w:left="102" w:right="54"/>
              <w:rPr>
                <w:rFonts w:ascii="Arial" w:hAnsi="Arial" w:cs="Arial"/>
                <w:spacing w:val="-1"/>
                <w:lang w:val="it-IT"/>
              </w:rPr>
            </w:pP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391C58" w:rsidRDefault="00391C58" w:rsidP="00086E5E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</w:p>
        </w:tc>
      </w:tr>
    </w:tbl>
    <w:p w:rsidR="00391C58" w:rsidRDefault="00391C58">
      <w:pPr>
        <w:spacing w:before="6" w:after="0" w:line="220" w:lineRule="exact"/>
      </w:pPr>
    </w:p>
    <w:p w:rsidR="00391C58" w:rsidRDefault="00391C58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391C58" w:rsidRDefault="00391C58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</w:t>
      </w:r>
    </w:p>
    <w:p w:rsidR="00391C58" w:rsidRDefault="00391C58" w:rsidP="00F75BFD">
      <w:pPr>
        <w:spacing w:before="120" w:after="0" w:line="240" w:lineRule="auto"/>
        <w:ind w:left="284" w:right="663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91C58" w:rsidRDefault="00391C58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391C58" w:rsidRDefault="00391C58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91C58" w:rsidRDefault="00391C58" w:rsidP="0064166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391C58" w:rsidRDefault="00391C58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391C58" w:rsidRDefault="00391C58" w:rsidP="00F75BFD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le aziende agrituristiche e dei requisiti minimi per tutti i tipi di attività di cui al disciplinare art. 14.1; </w:t>
      </w:r>
    </w:p>
    <w:p w:rsidR="00391C58" w:rsidRDefault="00391C58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391C58" w:rsidRDefault="00391C58">
      <w:pPr>
        <w:spacing w:after="0" w:line="240" w:lineRule="auto"/>
        <w:ind w:left="2410" w:right="666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391C58" w:rsidRDefault="00391C58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391C58" w:rsidRDefault="00391C58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Destinazione Turistica Emilia alla pubblicazione gratuita delle immagini e/o video forniti in formato digitale, sui canali web e social media ufficiali.</w:t>
      </w:r>
    </w:p>
    <w:p w:rsidR="00391C58" w:rsidRDefault="00391C58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391C58" w:rsidRDefault="00391C58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391C58" w:rsidRDefault="00391C58" w:rsidP="005A1B37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391C58" w:rsidRDefault="00391C58" w:rsidP="005A1B37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p w:rsidR="00391C58" w:rsidRDefault="00391C58">
      <w:pPr>
        <w:spacing w:before="4" w:after="0" w:line="180" w:lineRule="exact"/>
        <w:rPr>
          <w:rFonts w:ascii="Arial" w:hAnsi="Arial" w:cs="Arial"/>
          <w:sz w:val="18"/>
          <w:szCs w:val="18"/>
          <w:lang w:val="it-IT"/>
        </w:rPr>
      </w:pPr>
      <w:bookmarkStart w:id="0" w:name="_GoBack"/>
      <w:bookmarkEnd w:id="0"/>
    </w:p>
    <w:p w:rsidR="00391C58" w:rsidRDefault="00391C5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391C58" w:rsidRDefault="00391C5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391C58" w:rsidRDefault="00391C58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391C58" w:rsidRDefault="00391C58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391C58" w:rsidRDefault="00391C58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391C58" w:rsidRDefault="00391C58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391C58" w:rsidRDefault="00391C58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391C58" w:rsidRDefault="00391C58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391C58" w:rsidRDefault="00391C58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391C58" w:rsidRDefault="00391C58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p w:rsidR="00391C58" w:rsidRPr="008878B4" w:rsidRDefault="00391C58">
      <w:pPr>
        <w:spacing w:after="0" w:line="240" w:lineRule="auto"/>
        <w:ind w:left="284" w:right="666"/>
        <w:jc w:val="center"/>
        <w:rPr>
          <w:lang w:val="it-IT"/>
        </w:rPr>
      </w:pPr>
    </w:p>
    <w:sectPr w:rsidR="00391C58" w:rsidRPr="008878B4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58" w:rsidRDefault="00391C58">
      <w:pPr>
        <w:spacing w:after="0" w:line="240" w:lineRule="auto"/>
      </w:pPr>
      <w:r>
        <w:separator/>
      </w:r>
    </w:p>
  </w:endnote>
  <w:endnote w:type="continuationSeparator" w:id="0">
    <w:p w:rsidR="00391C58" w:rsidRDefault="003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58" w:rsidRDefault="00391C58">
    <w:pPr>
      <w:pStyle w:val="Footer"/>
      <w:jc w:val="right"/>
    </w:pPr>
    <w:fldSimple w:instr="PAGE">
      <w:r>
        <w:rPr>
          <w:noProof/>
        </w:rPr>
        <w:t>3</w:t>
      </w:r>
    </w:fldSimple>
  </w:p>
  <w:p w:rsidR="00391C58" w:rsidRDefault="00391C5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58" w:rsidRDefault="00391C58">
      <w:pPr>
        <w:spacing w:after="0" w:line="240" w:lineRule="auto"/>
      </w:pPr>
      <w:r>
        <w:separator/>
      </w:r>
    </w:p>
  </w:footnote>
  <w:footnote w:type="continuationSeparator" w:id="0">
    <w:p w:rsidR="00391C58" w:rsidRDefault="003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58" w:rsidRPr="008878B4" w:rsidRDefault="00391C58" w:rsidP="009951AD">
    <w:pPr>
      <w:pStyle w:val="Header"/>
      <w:tabs>
        <w:tab w:val="clear" w:pos="4819"/>
        <w:tab w:val="clear" w:pos="9638"/>
        <w:tab w:val="right" w:pos="9864"/>
      </w:tabs>
      <w:jc w:val="center"/>
      <w:rPr>
        <w:lang/>
      </w:rPr>
    </w:pPr>
    <w:r w:rsidRPr="00D90A28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rPr>
        <w:lang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B70"/>
    <w:multiLevelType w:val="hybridMultilevel"/>
    <w:tmpl w:val="0F081536"/>
    <w:lvl w:ilvl="0" w:tplc="0DA85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09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269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63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0DD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C8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8E6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E4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67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721F5"/>
    <w:multiLevelType w:val="hybridMultilevel"/>
    <w:tmpl w:val="F8707076"/>
    <w:lvl w:ilvl="0" w:tplc="EC3EC6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E0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895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C11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066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E71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471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E1D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C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022F5"/>
    <w:rsid w:val="00043028"/>
    <w:rsid w:val="00086E5E"/>
    <w:rsid w:val="001445B6"/>
    <w:rsid w:val="001918B5"/>
    <w:rsid w:val="001B7240"/>
    <w:rsid w:val="001E7B68"/>
    <w:rsid w:val="00220985"/>
    <w:rsid w:val="002255F9"/>
    <w:rsid w:val="00247134"/>
    <w:rsid w:val="00343BFF"/>
    <w:rsid w:val="0036609B"/>
    <w:rsid w:val="00391C58"/>
    <w:rsid w:val="003E7147"/>
    <w:rsid w:val="00405D8F"/>
    <w:rsid w:val="0058273C"/>
    <w:rsid w:val="005A1B37"/>
    <w:rsid w:val="00641667"/>
    <w:rsid w:val="006630AB"/>
    <w:rsid w:val="00684672"/>
    <w:rsid w:val="007131EE"/>
    <w:rsid w:val="007326B5"/>
    <w:rsid w:val="007336A8"/>
    <w:rsid w:val="00736225"/>
    <w:rsid w:val="00737EE4"/>
    <w:rsid w:val="00784223"/>
    <w:rsid w:val="0082464A"/>
    <w:rsid w:val="008878B4"/>
    <w:rsid w:val="008A6CEA"/>
    <w:rsid w:val="008D41BA"/>
    <w:rsid w:val="008F7518"/>
    <w:rsid w:val="00904537"/>
    <w:rsid w:val="0099034F"/>
    <w:rsid w:val="009951AD"/>
    <w:rsid w:val="009B6ACF"/>
    <w:rsid w:val="009D0FD3"/>
    <w:rsid w:val="00A25EE3"/>
    <w:rsid w:val="00A60E2B"/>
    <w:rsid w:val="00A77333"/>
    <w:rsid w:val="00AE1071"/>
    <w:rsid w:val="00B836D1"/>
    <w:rsid w:val="00C577DD"/>
    <w:rsid w:val="00CE3F8B"/>
    <w:rsid w:val="00D2384E"/>
    <w:rsid w:val="00D7022E"/>
    <w:rsid w:val="00D90A28"/>
    <w:rsid w:val="00E85494"/>
    <w:rsid w:val="00F052A6"/>
    <w:rsid w:val="00F75BFD"/>
    <w:rsid w:val="00FA6CFC"/>
    <w:rsid w:val="00FE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37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904537"/>
  </w:style>
  <w:style w:type="character" w:customStyle="1" w:styleId="FooterChar">
    <w:name w:val="Footer Char"/>
    <w:uiPriority w:val="99"/>
    <w:locked/>
    <w:rsid w:val="00904537"/>
  </w:style>
  <w:style w:type="character" w:customStyle="1" w:styleId="BalloonTextChar">
    <w:name w:val="Balloon Text Char"/>
    <w:uiPriority w:val="99"/>
    <w:semiHidden/>
    <w:locked/>
    <w:rsid w:val="00904537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904537"/>
    <w:rPr>
      <w:rFonts w:ascii="Myriad Pro" w:hAnsi="Myriad Pro"/>
      <w:sz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904537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F052A6"/>
  </w:style>
  <w:style w:type="character" w:customStyle="1" w:styleId="ListLabel2">
    <w:name w:val="ListLabel 2"/>
    <w:uiPriority w:val="99"/>
    <w:rsid w:val="00F052A6"/>
    <w:rPr>
      <w:color w:val="00000A"/>
      <w:sz w:val="28"/>
    </w:rPr>
  </w:style>
  <w:style w:type="character" w:customStyle="1" w:styleId="ListLabel3">
    <w:name w:val="ListLabel 3"/>
    <w:uiPriority w:val="99"/>
    <w:rsid w:val="00F052A6"/>
    <w:rPr>
      <w:rFonts w:eastAsia="Times New Roman"/>
    </w:rPr>
  </w:style>
  <w:style w:type="character" w:customStyle="1" w:styleId="ListLabel4">
    <w:name w:val="ListLabel 4"/>
    <w:uiPriority w:val="99"/>
    <w:rsid w:val="00F052A6"/>
    <w:rPr>
      <w:sz w:val="20"/>
    </w:rPr>
  </w:style>
  <w:style w:type="character" w:customStyle="1" w:styleId="ListLabel5">
    <w:name w:val="ListLabel 5"/>
    <w:uiPriority w:val="99"/>
    <w:rsid w:val="00F052A6"/>
  </w:style>
  <w:style w:type="character" w:customStyle="1" w:styleId="ListLabel6">
    <w:name w:val="ListLabel 6"/>
    <w:uiPriority w:val="99"/>
    <w:rsid w:val="00F052A6"/>
  </w:style>
  <w:style w:type="character" w:customStyle="1" w:styleId="ListLabel7">
    <w:name w:val="ListLabel 7"/>
    <w:uiPriority w:val="99"/>
    <w:rsid w:val="00F052A6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F05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90A28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052A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0A28"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F052A6"/>
    <w:rPr>
      <w:rFonts w:cs="Mangal"/>
    </w:rPr>
  </w:style>
  <w:style w:type="paragraph" w:styleId="Caption">
    <w:name w:val="caption"/>
    <w:basedOn w:val="Normal"/>
    <w:uiPriority w:val="99"/>
    <w:qFormat/>
    <w:rsid w:val="00F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052A6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904537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90A28"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904537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90A28"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904537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04537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904537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it-IT"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90A28"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904537"/>
    <w:pPr>
      <w:spacing w:after="0" w:line="240" w:lineRule="auto"/>
    </w:pPr>
    <w:rPr>
      <w:rFonts w:ascii="Myriad Pro" w:hAnsi="Myriad Pro" w:cs="Times New Roman"/>
      <w:color w:val="auto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D90A28"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904537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811</Words>
  <Characters>4626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13</cp:revision>
  <cp:lastPrinted>2015-05-20T06:43:00Z</cp:lastPrinted>
  <dcterms:created xsi:type="dcterms:W3CDTF">2019-03-18T09:52:00Z</dcterms:created>
  <dcterms:modified xsi:type="dcterms:W3CDTF">2019-05-10T07:54:00Z</dcterms:modified>
</cp:coreProperties>
</file>